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5B34412D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6E437C6C" w14:textId="77777777" w:rsidR="00423F28" w:rsidRDefault="003A4A4A">
            <w:r>
              <w:rPr>
                <w:noProof/>
                <w:lang w:eastAsia="en-US"/>
              </w:rPr>
              <w:drawing>
                <wp:inline distT="0" distB="0" distL="0" distR="0" wp14:anchorId="09F9D646" wp14:editId="60AA1416">
                  <wp:extent cx="4572000" cy="289367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89367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093405" w14:textId="0DE0AAED" w:rsidR="003A4A4A" w:rsidRPr="007C22AE" w:rsidRDefault="004A5549" w:rsidP="003A4A4A">
            <w:pPr>
              <w:pStyle w:val="Subtitle"/>
              <w:rPr>
                <w:lang w:val="it-IT"/>
              </w:rPr>
            </w:pPr>
            <w:sdt>
              <w:sdtPr>
                <w:rPr>
                  <w:lang w:val="it-IT"/>
                </w:rPr>
                <w:alias w:val="Enter event date:"/>
                <w:tag w:val="Enter event date:"/>
                <w:id w:val="1308741240"/>
                <w:placeholder>
                  <w:docPart w:val="4749FBE45A8E7442A83A2BA5A4F899DA"/>
                </w:placeholder>
                <w15:appearance w15:val="hidden"/>
                <w:text/>
              </w:sdtPr>
              <w:sdtEndPr/>
              <w:sdtContent>
                <w:r w:rsidR="00056B46">
                  <w:rPr>
                    <w:lang w:val="it-IT"/>
                  </w:rPr>
                  <w:t xml:space="preserve">subscription </w:t>
                </w:r>
                <w:r w:rsidR="005947F2" w:rsidRPr="007C22AE">
                  <w:rPr>
                    <w:lang w:val="it-IT"/>
                  </w:rPr>
                  <w:t>Campa</w:t>
                </w:r>
                <w:r w:rsidR="00056B46">
                  <w:rPr>
                    <w:lang w:val="it-IT"/>
                  </w:rPr>
                  <w:t>i</w:t>
                </w:r>
                <w:r w:rsidR="005947F2" w:rsidRPr="007C22AE">
                  <w:rPr>
                    <w:lang w:val="it-IT"/>
                  </w:rPr>
                  <w:t xml:space="preserve">gn </w:t>
                </w:r>
                <w:r w:rsidR="007C22AE" w:rsidRPr="007C22AE">
                  <w:rPr>
                    <w:lang w:val="it-IT"/>
                  </w:rPr>
                  <w:t>2025</w:t>
                </w:r>
              </w:sdtContent>
            </w:sdt>
          </w:p>
          <w:sdt>
            <w:sdtPr>
              <w:rPr>
                <w:color w:val="197EAA" w:themeColor="accent2" w:themeShade="BF"/>
                <w:lang w:val="it-IT"/>
              </w:rPr>
              <w:alias w:val="Enter event title:"/>
              <w:tag w:val="Enter event title:"/>
              <w:id w:val="16356312"/>
              <w:placeholder>
                <w:docPart w:val="3284B20D2CA73C4389895373CFEE9952"/>
              </w:placeholder>
              <w15:appearance w15:val="hidden"/>
              <w:text/>
            </w:sdtPr>
            <w:sdtEndPr/>
            <w:sdtContent>
              <w:p w14:paraId="321D762A" w14:textId="089AC2AE" w:rsidR="003A4A4A" w:rsidRPr="00AE386F" w:rsidRDefault="007C22AE" w:rsidP="003A4A4A">
                <w:pPr>
                  <w:pStyle w:val="Title"/>
                  <w:rPr>
                    <w:color w:val="197EAA" w:themeColor="accent2" w:themeShade="BF"/>
                    <w:lang w:val="it-IT"/>
                  </w:rPr>
                </w:pPr>
                <w:r w:rsidRPr="00AE386F">
                  <w:rPr>
                    <w:color w:val="197EAA" w:themeColor="accent2" w:themeShade="BF"/>
                    <w:lang w:val="it-IT"/>
                  </w:rPr>
                  <w:t>Società italiana di Economia dello Sviluppo</w:t>
                </w:r>
                <w:r w:rsidR="00B346E2" w:rsidRPr="00AE386F">
                  <w:rPr>
                    <w:color w:val="197EAA" w:themeColor="accent2" w:themeShade="BF"/>
                    <w:lang w:val="it-IT"/>
                  </w:rPr>
                  <w:t xml:space="preserve"> (SITES)</w:t>
                </w:r>
              </w:p>
            </w:sdtContent>
          </w:sdt>
          <w:p w14:paraId="207B883D" w14:textId="4D02292B" w:rsidR="00D26DF7" w:rsidRPr="00493E4C" w:rsidRDefault="004A5549" w:rsidP="00493E4C">
            <w:pPr>
              <w:pStyle w:val="Heading1"/>
            </w:pPr>
            <w:sdt>
              <w:sdtPr>
                <w:rPr>
                  <w:color w:val="67AFD7" w:themeColor="accent3" w:themeTint="99"/>
                  <w:sz w:val="24"/>
                  <w:szCs w:val="24"/>
                </w:rPr>
                <w:alias w:val="Enter event description heading:"/>
                <w:tag w:val="Enter event description heading:"/>
                <w:id w:val="2000612752"/>
                <w:placeholder>
                  <w:docPart w:val="DDA26175E38DB14A982CAE646B3DA94B"/>
                </w:placeholder>
                <w15:appearance w15:val="hidden"/>
                <w:text/>
              </w:sdtPr>
              <w:sdtEndPr/>
              <w:sdtContent>
                <w:r w:rsidR="00B346E2" w:rsidRPr="00493E4C">
                  <w:rPr>
                    <w:color w:val="67AFD7" w:themeColor="accent3" w:themeTint="99"/>
                    <w:sz w:val="24"/>
                    <w:szCs w:val="24"/>
                  </w:rPr>
                  <w:t>Come and Join the Friendly SITES</w:t>
                </w:r>
                <w:r w:rsidR="0020593E" w:rsidRPr="00493E4C">
                  <w:rPr>
                    <w:color w:val="67AFD7" w:themeColor="accent3" w:themeTint="99"/>
                    <w:sz w:val="24"/>
                    <w:szCs w:val="24"/>
                  </w:rPr>
                  <w:t>! Make a Difference with us!</w:t>
                </w:r>
              </w:sdtContent>
            </w:sdt>
          </w:p>
          <w:p w14:paraId="6997E0B6" w14:textId="2B969BCE" w:rsidR="003A4A4A" w:rsidRDefault="00D26DF7" w:rsidP="003A4A4A">
            <w:r w:rsidRPr="00E62D1B">
              <w:rPr>
                <w:b/>
                <w:bCs/>
              </w:rPr>
              <w:t>Annual Subscription</w:t>
            </w:r>
            <w:r w:rsidR="00327CED">
              <w:t>:</w:t>
            </w:r>
            <w:r w:rsidRPr="002279BB">
              <w:t xml:space="preserve"> Seniors </w:t>
            </w:r>
            <w:r w:rsidR="00327CED">
              <w:t xml:space="preserve">- </w:t>
            </w:r>
            <w:r w:rsidR="00327CED" w:rsidRPr="002279BB">
              <w:t>80 euro</w:t>
            </w:r>
            <w:r w:rsidR="00327CED">
              <w:t xml:space="preserve">, </w:t>
            </w:r>
            <w:r w:rsidR="002279BB">
              <w:t>Students</w:t>
            </w:r>
            <w:r w:rsidR="00327CED">
              <w:t xml:space="preserve"> -</w:t>
            </w:r>
            <w:r w:rsidRPr="002279BB">
              <w:t xml:space="preserve"> </w:t>
            </w:r>
            <w:r w:rsidR="002279BB">
              <w:t>40 euro</w:t>
            </w:r>
          </w:p>
          <w:p w14:paraId="373747A1" w14:textId="1749981F" w:rsidR="002279BB" w:rsidRDefault="00E62D1B" w:rsidP="003A4A4A">
            <w:r>
              <w:t xml:space="preserve">           </w:t>
            </w:r>
            <w:r w:rsidR="002279BB">
              <w:t>On the SITES web page</w:t>
            </w:r>
            <w:r w:rsidR="00A752CF">
              <w:t>,</w:t>
            </w:r>
            <w:r w:rsidR="002279BB">
              <w:t xml:space="preserve"> click on the bottom JOIN US</w:t>
            </w:r>
          </w:p>
          <w:p w14:paraId="65DEED4D" w14:textId="6732433D" w:rsidR="002279BB" w:rsidRDefault="002279BB" w:rsidP="003A4A4A">
            <w:r w:rsidRPr="002279BB">
              <w:rPr>
                <w:b/>
                <w:bCs/>
                <w:i/>
                <w:iCs/>
              </w:rPr>
              <w:t>What you get</w:t>
            </w:r>
            <w:r>
              <w:t xml:space="preserve">: job and research opportunities, connections with development institutions, data, seminars, </w:t>
            </w:r>
            <w:r w:rsidR="00327CED">
              <w:t xml:space="preserve">courses, </w:t>
            </w:r>
            <w:r>
              <w:t>newsletter.</w:t>
            </w:r>
          </w:p>
          <w:p w14:paraId="02949B9C" w14:textId="10A2C0CF" w:rsidR="003A4A4A" w:rsidRDefault="00493E4C" w:rsidP="00AE386F">
            <w:pPr>
              <w:pStyle w:val="Logo"/>
              <w:jc w:val="center"/>
            </w:pPr>
            <w:r>
              <w:fldChar w:fldCharType="begin"/>
            </w:r>
            <w:r>
              <w:instrText xml:space="preserve"> INCLUDEPICTURE "/Users/federico/Library/Group Containers/UBF8T346G9.ms/WebArchiveCopyPasteTempFiles/com.microsoft.Word/togo-projets-verts-1500_en.jpg?itok=3fLGhBXt" \* MERGEFORMATINET </w:instrText>
            </w:r>
            <w:r>
              <w:fldChar w:fldCharType="separate"/>
            </w:r>
            <w:r>
              <w:drawing>
                <wp:inline distT="0" distB="0" distL="0" distR="0" wp14:anchorId="4ECB747A" wp14:editId="40396150">
                  <wp:extent cx="1895345" cy="1017905"/>
                  <wp:effectExtent l="0" t="0" r="0" b="0"/>
                  <wp:docPr id="1032055452" name="Picture 1" descr="Togo: African Development Fund to provide a partial credit guarantee to support the financing of green and social proje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go: African Development Fund to provide a partial credit guarantee to support the financing of green and social proje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387" cy="125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600" w:type="dxa"/>
          </w:tcPr>
          <w:tbl>
            <w:tblPr>
              <w:tblW w:w="3797" w:type="dxa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797"/>
            </w:tblGrid>
            <w:tr w:rsidR="00236FEA" w14:paraId="0248FFFD" w14:textId="77777777" w:rsidTr="00A371F9">
              <w:trPr>
                <w:trHeight w:hRule="exact" w:val="10800"/>
              </w:trPr>
              <w:tc>
                <w:tcPr>
                  <w:tcW w:w="3797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1A225BF5" w14:textId="0E3E21A5" w:rsidR="00236FEA" w:rsidRDefault="004A5549" w:rsidP="00102620">
                  <w:pPr>
                    <w:pStyle w:val="Heading2"/>
                  </w:pPr>
                  <w:sdt>
                    <w:sdtPr>
                      <w:rPr>
                        <w:sz w:val="28"/>
                        <w:szCs w:val="28"/>
                      </w:rPr>
                      <w:alias w:val="Enter Heading 2:"/>
                      <w:tag w:val="Enter Heading 2:"/>
                      <w:id w:val="2068918032"/>
                      <w:placeholder>
                        <w:docPart w:val="9AE325EC6563F54BBCE59825B90C058A"/>
                      </w:placeholder>
                      <w15:appearance w15:val="hidden"/>
                      <w:text/>
                    </w:sdtPr>
                    <w:sdtEndPr/>
                    <w:sdtContent>
                      <w:r w:rsidR="0020593E" w:rsidRPr="0020593E">
                        <w:rPr>
                          <w:sz w:val="28"/>
                          <w:szCs w:val="28"/>
                        </w:rPr>
                        <w:t>Do you want to be</w:t>
                      </w:r>
                      <w:r w:rsidR="00102620">
                        <w:rPr>
                          <w:sz w:val="28"/>
                          <w:szCs w:val="28"/>
                        </w:rPr>
                        <w:t>come</w:t>
                      </w:r>
                      <w:r w:rsidR="0020593E" w:rsidRPr="002059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02620">
                        <w:rPr>
                          <w:sz w:val="28"/>
                          <w:szCs w:val="28"/>
                        </w:rPr>
                        <w:t>an</w:t>
                      </w:r>
                      <w:r w:rsidR="0020593E" w:rsidRPr="0020593E">
                        <w:rPr>
                          <w:sz w:val="28"/>
                          <w:szCs w:val="28"/>
                        </w:rPr>
                        <w:t xml:space="preserve"> economist with high</w:t>
                      </w:r>
                      <w:r w:rsidR="0010262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0593E" w:rsidRPr="0020593E">
                        <w:rPr>
                          <w:sz w:val="28"/>
                          <w:szCs w:val="28"/>
                        </w:rPr>
                        <w:t>socioeconomic and environmental impact?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ED3E7D58F73A424EBA724A2C61C2FD3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332E86E5" w14:textId="77777777" w:rsidR="00236FEA" w:rsidRPr="001D3B47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1AF9D536" w14:textId="315AA382" w:rsidR="00236FEA" w:rsidRPr="00813D4B" w:rsidRDefault="004A5549" w:rsidP="00236FEA">
                  <w:pPr>
                    <w:pStyle w:val="Heading2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alias w:val="Enter Heading 2:"/>
                      <w:tag w:val="Enter Heading 2:"/>
                      <w:id w:val="-619531705"/>
                      <w:placeholder>
                        <w:docPart w:val="C6CD102B982AA540BCA1274DAB5CC44D"/>
                      </w:placeholder>
                      <w15:appearance w15:val="hidden"/>
                      <w:text/>
                    </w:sdtPr>
                    <w:sdtEndPr/>
                    <w:sdtContent>
                      <w:r w:rsidR="00813D4B" w:rsidRPr="00813D4B">
                        <w:rPr>
                          <w:sz w:val="28"/>
                          <w:szCs w:val="28"/>
                        </w:rPr>
                        <w:t>Do you want to study the economics discipline with the highest number of Nobel Prize winners?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51E38FE3D4B2104F95A2D9A8F7AC6E16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7D75402C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162BC3BC" w14:textId="5206139A" w:rsidR="00236FEA" w:rsidRPr="00A14924" w:rsidRDefault="004A5549" w:rsidP="00236FEA">
                  <w:pPr>
                    <w:pStyle w:val="Heading2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alias w:val="Enter Heading 2:"/>
                      <w:tag w:val="Enter Heading 2:"/>
                      <w:id w:val="-273402092"/>
                      <w:placeholder>
                        <w:docPart w:val="3846BC498C6777409CBF880944A881E2"/>
                      </w:placeholder>
                      <w15:appearance w15:val="hidden"/>
                      <w:text/>
                    </w:sdtPr>
                    <w:sdtEndPr/>
                    <w:sdtContent>
                      <w:r w:rsidR="00A14924" w:rsidRPr="00A14924">
                        <w:rPr>
                          <w:sz w:val="28"/>
                          <w:szCs w:val="28"/>
                        </w:rPr>
                        <w:t xml:space="preserve">Do you want to </w:t>
                      </w:r>
                      <w:r w:rsidR="00A752CF">
                        <w:rPr>
                          <w:sz w:val="28"/>
                          <w:szCs w:val="28"/>
                        </w:rPr>
                        <w:t>promote</w:t>
                      </w:r>
                      <w:r w:rsidR="00A14924" w:rsidRPr="00A14924">
                        <w:rPr>
                          <w:sz w:val="28"/>
                          <w:szCs w:val="28"/>
                        </w:rPr>
                        <w:t xml:space="preserve"> sustainable development in a world of peace?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7D676BC5D22B1944ACDA9A03CF5088C4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800BE6B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3F95CE69" w14:textId="28F24E15" w:rsidR="00236FEA" w:rsidRPr="00A14924" w:rsidRDefault="00EF798D" w:rsidP="00EF798D">
                  <w:pPr>
                    <w:pStyle w:val="Heading2"/>
                    <w:rPr>
                      <w:sz w:val="28"/>
                      <w:szCs w:val="28"/>
                    </w:rPr>
                  </w:pPr>
                  <w:r w:rsidRPr="00A14924">
                    <w:rPr>
                      <w:sz w:val="28"/>
                      <w:szCs w:val="28"/>
                    </w:rPr>
                    <w:t xml:space="preserve">Are you interested in international experiences? … </w:t>
                  </w:r>
                  <w:proofErr w:type="gramStart"/>
                  <w:r w:rsidRPr="00A14924">
                    <w:rPr>
                      <w:sz w:val="28"/>
                      <w:szCs w:val="28"/>
                    </w:rPr>
                    <w:t>in  help</w:t>
                  </w:r>
                  <w:r w:rsidR="00A14924" w:rsidRPr="00A14924">
                    <w:rPr>
                      <w:sz w:val="28"/>
                      <w:szCs w:val="28"/>
                    </w:rPr>
                    <w:t>ing</w:t>
                  </w:r>
                  <w:proofErr w:type="gramEnd"/>
                  <w:r w:rsidRPr="00A14924">
                    <w:rPr>
                      <w:sz w:val="28"/>
                      <w:szCs w:val="28"/>
                    </w:rPr>
                    <w:t xml:space="preserve"> people in difficulty? </w:t>
                  </w:r>
                </w:p>
                <w:sdt>
                  <w:sdtPr>
                    <w:alias w:val="Dividing line graphic:"/>
                    <w:tag w:val="Dividing line graphic:"/>
                    <w:id w:val="-2078267982"/>
                    <w:placeholder>
                      <w:docPart w:val="551B0841CBCFFD45AC314F0787026868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711C6D2E" w14:textId="77777777" w:rsidR="00236FEA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6A957226" w14:textId="37C6E223" w:rsidR="00236FEA" w:rsidRDefault="00EF798D" w:rsidP="00236FEA">
                  <w:pPr>
                    <w:pStyle w:val="Heading2"/>
                  </w:pPr>
                  <w:r w:rsidRPr="00A14924">
                    <w:rPr>
                      <w:sz w:val="28"/>
                      <w:szCs w:val="28"/>
                    </w:rPr>
                    <w:t>Want to</w:t>
                  </w:r>
                  <w:r w:rsidR="00A14924" w:rsidRPr="00A14924">
                    <w:rPr>
                      <w:sz w:val="28"/>
                      <w:szCs w:val="28"/>
                    </w:rPr>
                    <w:t xml:space="preserve"> </w:t>
                  </w:r>
                  <w:r w:rsidR="007E7779">
                    <w:rPr>
                      <w:sz w:val="28"/>
                      <w:szCs w:val="28"/>
                    </w:rPr>
                    <w:t xml:space="preserve">learn how to </w:t>
                  </w:r>
                  <w:r w:rsidR="00A14924" w:rsidRPr="00A14924">
                    <w:rPr>
                      <w:sz w:val="28"/>
                      <w:szCs w:val="28"/>
                    </w:rPr>
                    <w:t>evaluate the impact of development projects?</w:t>
                  </w:r>
                </w:p>
              </w:tc>
            </w:tr>
            <w:tr w:rsidR="00236FEA" w14:paraId="39DC0CD0" w14:textId="77777777" w:rsidTr="00A371F9">
              <w:trPr>
                <w:trHeight w:val="3600"/>
              </w:trPr>
              <w:tc>
                <w:tcPr>
                  <w:tcW w:w="3797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3EE07C97" w14:textId="77777777" w:rsidR="00E62D1B" w:rsidRDefault="00327CED" w:rsidP="00236FEA">
                  <w:pPr>
                    <w:pStyle w:val="Heading3"/>
                    <w:rPr>
                      <w:lang w:val="it-IT"/>
                    </w:rPr>
                  </w:pPr>
                  <w:r w:rsidRPr="00327CED">
                    <w:rPr>
                      <w:lang w:val="it-IT"/>
                    </w:rPr>
                    <w:t xml:space="preserve">società italiana di economia dello </w:t>
                  </w:r>
                  <w:r>
                    <w:rPr>
                      <w:lang w:val="it-IT"/>
                    </w:rPr>
                    <w:t xml:space="preserve">sviluppo </w:t>
                  </w:r>
                </w:p>
                <w:p w14:paraId="45913AC4" w14:textId="680FBD5D" w:rsidR="00236FEA" w:rsidRPr="00327CED" w:rsidRDefault="00327CED" w:rsidP="00236FEA">
                  <w:pPr>
                    <w:pStyle w:val="Heading3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(sites)</w:t>
                  </w:r>
                </w:p>
                <w:p w14:paraId="6E00CEB2" w14:textId="45188499" w:rsidR="00236FEA" w:rsidRDefault="00236FEA" w:rsidP="00236FEA">
                  <w:pPr>
                    <w:pStyle w:val="ContactInfo"/>
                  </w:pPr>
                </w:p>
                <w:p w14:paraId="30067827" w14:textId="7982C88D" w:rsidR="00236FEA" w:rsidRDefault="00327CED" w:rsidP="00236FEA">
                  <w:pPr>
                    <w:pStyle w:val="Date"/>
                  </w:pPr>
                  <w:r w:rsidRPr="00327CED">
                    <w:rPr>
                      <w:color w:val="auto"/>
                    </w:rPr>
                    <w:t>https://www.sitesideas.org/</w:t>
                  </w:r>
                </w:p>
                <w:p w14:paraId="033C42D1" w14:textId="5CF7EBE4" w:rsidR="00236FEA" w:rsidRDefault="00E62D1B" w:rsidP="00236FEA">
                  <w:pPr>
                    <w:pStyle w:val="Date"/>
                  </w:pPr>
                  <w:r>
                    <w:t>Subscription Campaign 2025</w:t>
                  </w:r>
                </w:p>
              </w:tc>
            </w:tr>
          </w:tbl>
          <w:p w14:paraId="49E46CF1" w14:textId="77777777" w:rsidR="00423F28" w:rsidRDefault="00423F28" w:rsidP="00236FEA"/>
        </w:tc>
      </w:tr>
    </w:tbl>
    <w:p w14:paraId="7EB53D33" w14:textId="77777777" w:rsidR="00DD2A04" w:rsidRDefault="00DD2A04" w:rsidP="00D42023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91F53" w14:textId="77777777" w:rsidR="004A5549" w:rsidRDefault="004A5549" w:rsidP="00AB6948">
      <w:pPr>
        <w:spacing w:after="0" w:line="240" w:lineRule="auto"/>
      </w:pPr>
      <w:r>
        <w:separator/>
      </w:r>
    </w:p>
  </w:endnote>
  <w:endnote w:type="continuationSeparator" w:id="0">
    <w:p w14:paraId="0D9B82C0" w14:textId="77777777" w:rsidR="004A5549" w:rsidRDefault="004A5549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02C8F" w14:textId="77777777" w:rsidR="004A5549" w:rsidRDefault="004A5549" w:rsidP="00AB6948">
      <w:pPr>
        <w:spacing w:after="0" w:line="240" w:lineRule="auto"/>
      </w:pPr>
      <w:r>
        <w:separator/>
      </w:r>
    </w:p>
  </w:footnote>
  <w:footnote w:type="continuationSeparator" w:id="0">
    <w:p w14:paraId="72B06AD6" w14:textId="77777777" w:rsidR="004A5549" w:rsidRDefault="004A5549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F35486"/>
    <w:multiLevelType w:val="hybridMultilevel"/>
    <w:tmpl w:val="C23C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8866">
    <w:abstractNumId w:val="9"/>
  </w:num>
  <w:num w:numId="2" w16cid:durableId="1610508736">
    <w:abstractNumId w:val="7"/>
  </w:num>
  <w:num w:numId="3" w16cid:durableId="1567182894">
    <w:abstractNumId w:val="6"/>
  </w:num>
  <w:num w:numId="4" w16cid:durableId="700982950">
    <w:abstractNumId w:val="5"/>
  </w:num>
  <w:num w:numId="5" w16cid:durableId="1578124088">
    <w:abstractNumId w:val="4"/>
  </w:num>
  <w:num w:numId="6" w16cid:durableId="1225021487">
    <w:abstractNumId w:val="8"/>
  </w:num>
  <w:num w:numId="7" w16cid:durableId="2134790875">
    <w:abstractNumId w:val="3"/>
  </w:num>
  <w:num w:numId="8" w16cid:durableId="2012832277">
    <w:abstractNumId w:val="2"/>
  </w:num>
  <w:num w:numId="9" w16cid:durableId="613246824">
    <w:abstractNumId w:val="1"/>
  </w:num>
  <w:num w:numId="10" w16cid:durableId="1306280108">
    <w:abstractNumId w:val="0"/>
  </w:num>
  <w:num w:numId="11" w16cid:durableId="10868788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F2"/>
    <w:rsid w:val="00044307"/>
    <w:rsid w:val="00054D84"/>
    <w:rsid w:val="00056B46"/>
    <w:rsid w:val="00067228"/>
    <w:rsid w:val="00082AB6"/>
    <w:rsid w:val="00102620"/>
    <w:rsid w:val="00190F23"/>
    <w:rsid w:val="00194E9C"/>
    <w:rsid w:val="001C290A"/>
    <w:rsid w:val="001D3B47"/>
    <w:rsid w:val="0020593E"/>
    <w:rsid w:val="002279BB"/>
    <w:rsid w:val="00236FEA"/>
    <w:rsid w:val="0027400C"/>
    <w:rsid w:val="002A0BAC"/>
    <w:rsid w:val="002C65CB"/>
    <w:rsid w:val="002D469D"/>
    <w:rsid w:val="00327CED"/>
    <w:rsid w:val="003A4A4A"/>
    <w:rsid w:val="003F4359"/>
    <w:rsid w:val="00423F28"/>
    <w:rsid w:val="00425C2B"/>
    <w:rsid w:val="00493E4C"/>
    <w:rsid w:val="004A1A52"/>
    <w:rsid w:val="004A5549"/>
    <w:rsid w:val="004B6545"/>
    <w:rsid w:val="004C43EE"/>
    <w:rsid w:val="00522384"/>
    <w:rsid w:val="005927AD"/>
    <w:rsid w:val="005947F2"/>
    <w:rsid w:val="00627140"/>
    <w:rsid w:val="00655EA2"/>
    <w:rsid w:val="006D2380"/>
    <w:rsid w:val="0074145E"/>
    <w:rsid w:val="00763B82"/>
    <w:rsid w:val="00767651"/>
    <w:rsid w:val="007716AB"/>
    <w:rsid w:val="00781BA6"/>
    <w:rsid w:val="007C22AE"/>
    <w:rsid w:val="007C2DBC"/>
    <w:rsid w:val="007E4871"/>
    <w:rsid w:val="007E4C8C"/>
    <w:rsid w:val="007E7779"/>
    <w:rsid w:val="007F3F1B"/>
    <w:rsid w:val="00804979"/>
    <w:rsid w:val="00813D4B"/>
    <w:rsid w:val="008458BC"/>
    <w:rsid w:val="008F5234"/>
    <w:rsid w:val="009D3491"/>
    <w:rsid w:val="00A14924"/>
    <w:rsid w:val="00A371F9"/>
    <w:rsid w:val="00A752CF"/>
    <w:rsid w:val="00AA4B20"/>
    <w:rsid w:val="00AB6948"/>
    <w:rsid w:val="00AC4416"/>
    <w:rsid w:val="00AD7965"/>
    <w:rsid w:val="00AE386F"/>
    <w:rsid w:val="00B220A3"/>
    <w:rsid w:val="00B2335D"/>
    <w:rsid w:val="00B346E2"/>
    <w:rsid w:val="00B51DD1"/>
    <w:rsid w:val="00BB702B"/>
    <w:rsid w:val="00C175B1"/>
    <w:rsid w:val="00C23D95"/>
    <w:rsid w:val="00C35038"/>
    <w:rsid w:val="00C87D9E"/>
    <w:rsid w:val="00C97684"/>
    <w:rsid w:val="00CB26AC"/>
    <w:rsid w:val="00D26DF7"/>
    <w:rsid w:val="00D42023"/>
    <w:rsid w:val="00DD2A04"/>
    <w:rsid w:val="00DE5E6C"/>
    <w:rsid w:val="00E527BB"/>
    <w:rsid w:val="00E62D1B"/>
    <w:rsid w:val="00E85A56"/>
    <w:rsid w:val="00EF798D"/>
    <w:rsid w:val="00F1347B"/>
    <w:rsid w:val="00FA2D2F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678086"/>
  <w15:chartTrackingRefBased/>
  <w15:docId w15:val="{3C0B4C18-05F2-C741-8751-8D7A54FD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ederico/Library/Containers/com.microsoft.Word/Data/Library/Application%20Support/Microsoft/Office/16.0/DTS/Search/%7b0FDF3816-DB06-1040-A878-8E5F4052859B%7dtf039885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49FBE45A8E7442A83A2BA5A4F89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3CE1F-25E0-3943-A122-A76E78AF93C8}"/>
      </w:docPartPr>
      <w:docPartBody>
        <w:p w:rsidR="00062A38" w:rsidRDefault="00F86B04">
          <w:pPr>
            <w:pStyle w:val="4749FBE45A8E7442A83A2BA5A4F899DA"/>
          </w:pPr>
          <w:r>
            <w:t>Event Date</w:t>
          </w:r>
        </w:p>
      </w:docPartBody>
    </w:docPart>
    <w:docPart>
      <w:docPartPr>
        <w:name w:val="3284B20D2CA73C4389895373CFEE9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8259-7CC4-B748-BAFF-5D216A0AC132}"/>
      </w:docPartPr>
      <w:docPartBody>
        <w:p w:rsidR="00062A38" w:rsidRDefault="00F86B04">
          <w:pPr>
            <w:pStyle w:val="3284B20D2CA73C4389895373CFEE9952"/>
          </w:pPr>
          <w:r>
            <w:t>Event Title, Up to Two Lines</w:t>
          </w:r>
        </w:p>
      </w:docPartBody>
    </w:docPart>
    <w:docPart>
      <w:docPartPr>
        <w:name w:val="DDA26175E38DB14A982CAE646B3DA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0BE4-804F-AF45-A648-DA4C2D1EC143}"/>
      </w:docPartPr>
      <w:docPartBody>
        <w:p w:rsidR="00062A38" w:rsidRDefault="00F86B04">
          <w:pPr>
            <w:pStyle w:val="DDA26175E38DB14A982CAE646B3DA94B"/>
          </w:pPr>
          <w:r>
            <w:t>Event Description Heading</w:t>
          </w:r>
        </w:p>
      </w:docPartBody>
    </w:docPart>
    <w:docPart>
      <w:docPartPr>
        <w:name w:val="9AE325EC6563F54BBCE59825B90C0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2B16-6B46-794A-865F-71271B2A803E}"/>
      </w:docPartPr>
      <w:docPartBody>
        <w:p w:rsidR="00062A38" w:rsidRDefault="00F86B04">
          <w:pPr>
            <w:pStyle w:val="9AE325EC6563F54BBCE59825B90C058A"/>
          </w:pPr>
          <w:r>
            <w:t>Add Key Info About Your Event Here!</w:t>
          </w:r>
        </w:p>
      </w:docPartBody>
    </w:docPart>
    <w:docPart>
      <w:docPartPr>
        <w:name w:val="ED3E7D58F73A424EBA724A2C61C2F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31F0E-F7E9-5744-A0B6-6DE08D803E63}"/>
      </w:docPartPr>
      <w:docPartBody>
        <w:p w:rsidR="00062A38" w:rsidRDefault="00F86B04">
          <w:pPr>
            <w:pStyle w:val="ED3E7D58F73A424EBA724A2C61C2FD37"/>
          </w:pPr>
          <w:r>
            <w:t>____</w:t>
          </w:r>
        </w:p>
      </w:docPartBody>
    </w:docPart>
    <w:docPart>
      <w:docPartPr>
        <w:name w:val="C6CD102B982AA540BCA1274DAB5CC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62670-8589-3D40-9C5E-8B82913F743A}"/>
      </w:docPartPr>
      <w:docPartBody>
        <w:p w:rsidR="00062A38" w:rsidRDefault="00F86B04">
          <w:pPr>
            <w:pStyle w:val="C6CD102B982AA540BCA1274DAB5CC44D"/>
          </w:pPr>
          <w:r>
            <w:t>Don’t Be Shy—Tell Them Why They Can’t Miss This Event!</w:t>
          </w:r>
        </w:p>
      </w:docPartBody>
    </w:docPart>
    <w:docPart>
      <w:docPartPr>
        <w:name w:val="51E38FE3D4B2104F95A2D9A8F7AC6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AB458-E2CF-AE41-A343-1CBBCFB7F065}"/>
      </w:docPartPr>
      <w:docPartBody>
        <w:p w:rsidR="00062A38" w:rsidRDefault="00F86B04">
          <w:pPr>
            <w:pStyle w:val="51E38FE3D4B2104F95A2D9A8F7AC6E16"/>
          </w:pPr>
          <w:r w:rsidRPr="00655EA2">
            <w:t>____</w:t>
          </w:r>
        </w:p>
      </w:docPartBody>
    </w:docPart>
    <w:docPart>
      <w:docPartPr>
        <w:name w:val="3846BC498C6777409CBF880944A8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861D7-8F21-914E-AA2F-FC8FCD6CCD85}"/>
      </w:docPartPr>
      <w:docPartBody>
        <w:p w:rsidR="00062A38" w:rsidRDefault="00F86B04">
          <w:pPr>
            <w:pStyle w:val="3846BC498C6777409CBF880944A881E2"/>
          </w:pPr>
          <w:r>
            <w:t>One More Exciting Point Here!</w:t>
          </w:r>
        </w:p>
      </w:docPartBody>
    </w:docPart>
    <w:docPart>
      <w:docPartPr>
        <w:name w:val="7D676BC5D22B1944ACDA9A03CF508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65C4-1CBC-BD43-8947-5730ABD60151}"/>
      </w:docPartPr>
      <w:docPartBody>
        <w:p w:rsidR="00062A38" w:rsidRDefault="00F86B04">
          <w:pPr>
            <w:pStyle w:val="7D676BC5D22B1944ACDA9A03CF5088C4"/>
          </w:pPr>
          <w:r w:rsidRPr="00655EA2">
            <w:t>____</w:t>
          </w:r>
        </w:p>
      </w:docPartBody>
    </w:docPart>
    <w:docPart>
      <w:docPartPr>
        <w:name w:val="551B0841CBCFFD45AC314F0787026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B81A9-70FC-7C4B-B5A2-041E10AFE7CE}"/>
      </w:docPartPr>
      <w:docPartBody>
        <w:p w:rsidR="00062A38" w:rsidRDefault="00F86B04">
          <w:pPr>
            <w:pStyle w:val="551B0841CBCFFD45AC314F0787026868"/>
          </w:pP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30"/>
    <w:rsid w:val="00062A38"/>
    <w:rsid w:val="006D2380"/>
    <w:rsid w:val="00E03230"/>
    <w:rsid w:val="00F86B04"/>
    <w:rsid w:val="00F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49FBE45A8E7442A83A2BA5A4F899DA">
    <w:name w:val="4749FBE45A8E7442A83A2BA5A4F899DA"/>
  </w:style>
  <w:style w:type="paragraph" w:customStyle="1" w:styleId="3284B20D2CA73C4389895373CFEE9952">
    <w:name w:val="3284B20D2CA73C4389895373CFEE9952"/>
  </w:style>
  <w:style w:type="paragraph" w:customStyle="1" w:styleId="DDA26175E38DB14A982CAE646B3DA94B">
    <w:name w:val="DDA26175E38DB14A982CAE646B3DA94B"/>
  </w:style>
  <w:style w:type="paragraph" w:customStyle="1" w:styleId="9AE325EC6563F54BBCE59825B90C058A">
    <w:name w:val="9AE325EC6563F54BBCE59825B90C058A"/>
  </w:style>
  <w:style w:type="paragraph" w:customStyle="1" w:styleId="ED3E7D58F73A424EBA724A2C61C2FD37">
    <w:name w:val="ED3E7D58F73A424EBA724A2C61C2FD37"/>
  </w:style>
  <w:style w:type="paragraph" w:customStyle="1" w:styleId="C6CD102B982AA540BCA1274DAB5CC44D">
    <w:name w:val="C6CD102B982AA540BCA1274DAB5CC44D"/>
  </w:style>
  <w:style w:type="paragraph" w:customStyle="1" w:styleId="51E38FE3D4B2104F95A2D9A8F7AC6E16">
    <w:name w:val="51E38FE3D4B2104F95A2D9A8F7AC6E16"/>
  </w:style>
  <w:style w:type="paragraph" w:customStyle="1" w:styleId="3846BC498C6777409CBF880944A881E2">
    <w:name w:val="3846BC498C6777409CBF880944A881E2"/>
  </w:style>
  <w:style w:type="paragraph" w:customStyle="1" w:styleId="7D676BC5D22B1944ACDA9A03CF5088C4">
    <w:name w:val="7D676BC5D22B1944ACDA9A03CF5088C4"/>
  </w:style>
  <w:style w:type="paragraph" w:customStyle="1" w:styleId="551B0841CBCFFD45AC314F0787026868">
    <w:name w:val="551B0841CBCFFD45AC314F0787026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{0FDF3816-DB06-1040-A878-8E5F4052859B}tf03988561_win32.dotx</Template>
  <TotalTime>52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 Perali</cp:lastModifiedBy>
  <cp:revision>3</cp:revision>
  <cp:lastPrinted>2025-02-04T15:21:00Z</cp:lastPrinted>
  <dcterms:created xsi:type="dcterms:W3CDTF">2024-11-29T10:55:00Z</dcterms:created>
  <dcterms:modified xsi:type="dcterms:W3CDTF">2024-12-12T18:31:00Z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